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northern-beaches-profile"/>
    <w:p>
      <w:pPr>
        <w:pStyle w:val="Heading1"/>
      </w:pPr>
      <w:r>
        <w:t xml:space="preserve">Northern Beaches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267,921          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Northern Beaches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154,721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Beaches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17,905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$64,517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$21,102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159,538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17,788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15,809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14,134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12,100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65,356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66,804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525,559.4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327,800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3,281,425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39,905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28,918,550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184,236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2025-02-12T02:19:24Z</dcterms:created>
  <dcterms:modified xsi:type="dcterms:W3CDTF">2025-02-12T02:19:24Z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